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7B" w:rsidRPr="00D916E0" w:rsidRDefault="0038267B" w:rsidP="007B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16E0">
        <w:rPr>
          <w:rFonts w:ascii="Times New Roman" w:hAnsi="Times New Roman"/>
          <w:b/>
          <w:sz w:val="28"/>
          <w:szCs w:val="28"/>
          <w:lang w:eastAsia="ru-RU"/>
        </w:rPr>
        <w:t>государственное бюджетное учреждение</w:t>
      </w:r>
    </w:p>
    <w:p w:rsidR="0038267B" w:rsidRPr="00D916E0" w:rsidRDefault="0038267B" w:rsidP="007B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16E0">
        <w:rPr>
          <w:rFonts w:ascii="Times New Roman" w:hAnsi="Times New Roman"/>
          <w:b/>
          <w:sz w:val="28"/>
          <w:szCs w:val="28"/>
          <w:lang w:eastAsia="ru-RU"/>
        </w:rPr>
        <w:t>Ненецкого автономного округа</w:t>
      </w:r>
    </w:p>
    <w:p w:rsidR="0038267B" w:rsidRPr="00D916E0" w:rsidRDefault="0038267B" w:rsidP="007B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16E0">
        <w:rPr>
          <w:rFonts w:ascii="Times New Roman" w:hAnsi="Times New Roman"/>
          <w:b/>
          <w:sz w:val="28"/>
          <w:szCs w:val="28"/>
          <w:lang w:eastAsia="ru-RU"/>
        </w:rPr>
        <w:t>«Ненецкий региональный центр развития образования»</w:t>
      </w:r>
    </w:p>
    <w:p w:rsidR="0038267B" w:rsidRPr="00D916E0" w:rsidRDefault="0038267B" w:rsidP="007B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Pr="00D916E0" w:rsidRDefault="0038267B" w:rsidP="00D916E0">
      <w:pPr>
        <w:keepNext/>
        <w:spacing w:after="0" w:line="240" w:lineRule="auto"/>
        <w:ind w:right="397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E0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38267B" w:rsidRPr="00D916E0" w:rsidRDefault="0038267B" w:rsidP="00D916E0">
      <w:pPr>
        <w:spacing w:after="0" w:line="240" w:lineRule="auto"/>
        <w:ind w:right="3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16E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18.02.</w:t>
      </w:r>
      <w:r w:rsidRPr="00D916E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916E0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Pr="00D916E0">
        <w:rPr>
          <w:rFonts w:ascii="Times New Roman" w:hAnsi="Times New Roman"/>
          <w:sz w:val="28"/>
          <w:szCs w:val="28"/>
          <w:lang w:eastAsia="ru-RU"/>
        </w:rPr>
        <w:t>. №</w:t>
      </w:r>
      <w:r>
        <w:rPr>
          <w:rFonts w:ascii="Times New Roman" w:hAnsi="Times New Roman"/>
          <w:sz w:val="28"/>
          <w:szCs w:val="28"/>
          <w:lang w:eastAsia="ru-RU"/>
        </w:rPr>
        <w:t xml:space="preserve"> 67</w:t>
      </w:r>
    </w:p>
    <w:p w:rsidR="0038267B" w:rsidRPr="00D916E0" w:rsidRDefault="0038267B" w:rsidP="00D916E0">
      <w:pPr>
        <w:spacing w:after="0" w:line="240" w:lineRule="auto"/>
        <w:ind w:right="3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16E0">
        <w:rPr>
          <w:rFonts w:ascii="Times New Roman" w:hAnsi="Times New Roman"/>
          <w:sz w:val="28"/>
          <w:szCs w:val="28"/>
          <w:lang w:eastAsia="ru-RU"/>
        </w:rPr>
        <w:t>г. Нарьян-Мар</w:t>
      </w:r>
    </w:p>
    <w:p w:rsidR="0038267B" w:rsidRPr="00D916E0" w:rsidRDefault="0038267B" w:rsidP="00D916E0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8267B" w:rsidRPr="00F67AF7" w:rsidRDefault="0038267B" w:rsidP="002D0B4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7AF7">
        <w:rPr>
          <w:rFonts w:ascii="Times New Roman" w:hAnsi="Times New Roman" w:cs="Times New Roman"/>
          <w:sz w:val="26"/>
          <w:szCs w:val="26"/>
        </w:rPr>
        <w:t xml:space="preserve">Об утверждении порядка и программы проведения курсов по </w:t>
      </w:r>
    </w:p>
    <w:p w:rsidR="0038267B" w:rsidRPr="00F67AF7" w:rsidRDefault="0038267B" w:rsidP="002D0B4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7AF7">
        <w:rPr>
          <w:rFonts w:ascii="Times New Roman" w:hAnsi="Times New Roman" w:cs="Times New Roman"/>
          <w:sz w:val="26"/>
          <w:szCs w:val="26"/>
        </w:rPr>
        <w:t>подготовке граждан, выразивших желание стать опекунами</w:t>
      </w:r>
    </w:p>
    <w:p w:rsidR="0038267B" w:rsidRPr="00F67AF7" w:rsidRDefault="0038267B" w:rsidP="002D0B4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7AF7">
        <w:rPr>
          <w:rFonts w:ascii="Times New Roman" w:hAnsi="Times New Roman" w:cs="Times New Roman"/>
          <w:sz w:val="26"/>
          <w:szCs w:val="26"/>
        </w:rPr>
        <w:t>или попечителями несовершеннолетних граждан либо принять</w:t>
      </w:r>
    </w:p>
    <w:p w:rsidR="0038267B" w:rsidRPr="00F67AF7" w:rsidRDefault="0038267B" w:rsidP="002D0B4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7AF7">
        <w:rPr>
          <w:rFonts w:ascii="Times New Roman" w:hAnsi="Times New Roman" w:cs="Times New Roman"/>
          <w:sz w:val="26"/>
          <w:szCs w:val="26"/>
        </w:rPr>
        <w:t>детей, оставшихся без попечения родителей, в семью</w:t>
      </w:r>
    </w:p>
    <w:p w:rsidR="0038267B" w:rsidRPr="00F67AF7" w:rsidRDefault="0038267B" w:rsidP="002D0B4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7AF7">
        <w:rPr>
          <w:rFonts w:ascii="Times New Roman" w:hAnsi="Times New Roman" w:cs="Times New Roman"/>
          <w:sz w:val="26"/>
          <w:szCs w:val="26"/>
        </w:rPr>
        <w:t>на воспитание в иных установленных семейным</w:t>
      </w:r>
    </w:p>
    <w:p w:rsidR="0038267B" w:rsidRPr="00F67AF7" w:rsidRDefault="0038267B" w:rsidP="002D0B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AF7">
        <w:rPr>
          <w:rFonts w:ascii="Times New Roman" w:hAnsi="Times New Roman"/>
          <w:b/>
          <w:sz w:val="26"/>
          <w:szCs w:val="26"/>
        </w:rPr>
        <w:t>законодательством Российской Федерации формах</w:t>
      </w:r>
    </w:p>
    <w:p w:rsidR="0038267B" w:rsidRPr="00F67AF7" w:rsidRDefault="0038267B" w:rsidP="002D0B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8267B" w:rsidRPr="00F67AF7" w:rsidRDefault="0038267B" w:rsidP="005A43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7AF7">
        <w:rPr>
          <w:rFonts w:ascii="Times New Roman" w:hAnsi="Times New Roman"/>
          <w:sz w:val="26"/>
          <w:szCs w:val="26"/>
          <w:lang w:eastAsia="ru-RU"/>
        </w:rPr>
        <w:t>В соответствии с пунктом 15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2009г. №423</w:t>
      </w:r>
    </w:p>
    <w:p w:rsidR="0038267B" w:rsidRPr="00F67AF7" w:rsidRDefault="0038267B" w:rsidP="00D916E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67AF7">
        <w:rPr>
          <w:rFonts w:ascii="Times New Roman" w:hAnsi="Times New Roman"/>
          <w:sz w:val="26"/>
          <w:szCs w:val="26"/>
          <w:lang w:eastAsia="ru-RU"/>
        </w:rPr>
        <w:t>ПРИКАЗЫВАЮ:</w:t>
      </w:r>
    </w:p>
    <w:p w:rsidR="0038267B" w:rsidRPr="00F67AF7" w:rsidRDefault="0038267B" w:rsidP="005A43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267B" w:rsidRPr="00F67AF7" w:rsidRDefault="0038267B" w:rsidP="002D0B4F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F67AF7">
        <w:rPr>
          <w:sz w:val="26"/>
          <w:szCs w:val="26"/>
        </w:rPr>
        <w:t>Утвердить прилагаемый порядок проведения курсов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(приложение № 1);</w:t>
      </w:r>
    </w:p>
    <w:p w:rsidR="0038267B" w:rsidRPr="00F67AF7" w:rsidRDefault="0038267B" w:rsidP="002D0B4F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F67AF7">
        <w:rPr>
          <w:sz w:val="26"/>
          <w:szCs w:val="26"/>
        </w:rPr>
        <w:t xml:space="preserve">      Утвердить прилагаемую </w:t>
      </w:r>
      <w:hyperlink r:id="rId7" w:history="1">
        <w:r w:rsidRPr="00F67AF7">
          <w:rPr>
            <w:sz w:val="26"/>
            <w:szCs w:val="26"/>
          </w:rPr>
          <w:t>программу</w:t>
        </w:r>
      </w:hyperlink>
      <w:r w:rsidRPr="00F67AF7">
        <w:rPr>
          <w:sz w:val="26"/>
          <w:szCs w:val="26"/>
        </w:rPr>
        <w:t xml:space="preserve"> проведения курсов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(приложение № 2);</w:t>
      </w:r>
    </w:p>
    <w:p w:rsidR="0038267B" w:rsidRPr="00F67AF7" w:rsidRDefault="0038267B" w:rsidP="002D0B4F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67AF7">
        <w:rPr>
          <w:sz w:val="26"/>
          <w:szCs w:val="26"/>
        </w:rPr>
        <w:t xml:space="preserve">       Определить региональный центр психолого-педагогической, медицинской и социальной помощи «ДАР» (О.С.Зенина) ответственным за проведение курсов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38267B" w:rsidRPr="00F67AF7" w:rsidRDefault="0038267B" w:rsidP="002D0B4F">
      <w:pPr>
        <w:pStyle w:val="ListParagraph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F67AF7">
        <w:rPr>
          <w:sz w:val="26"/>
          <w:szCs w:val="26"/>
        </w:rPr>
        <w:t xml:space="preserve">Контроль за исполнением настоящего приказа </w:t>
      </w:r>
      <w:r>
        <w:rPr>
          <w:sz w:val="26"/>
          <w:szCs w:val="26"/>
        </w:rPr>
        <w:t>возлагаю на Зенину О.С., заместителя директора ГБУ НАО «НРЦРО».</w:t>
      </w:r>
    </w:p>
    <w:p w:rsidR="0038267B" w:rsidRPr="00F67AF7" w:rsidRDefault="0038267B" w:rsidP="002D0B4F">
      <w:pPr>
        <w:pStyle w:val="ListParagraph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F67AF7">
        <w:rPr>
          <w:sz w:val="26"/>
          <w:szCs w:val="26"/>
        </w:rPr>
        <w:t xml:space="preserve">Настоящий приказ вступает в силу </w:t>
      </w:r>
      <w:r>
        <w:rPr>
          <w:sz w:val="26"/>
          <w:szCs w:val="26"/>
        </w:rPr>
        <w:t>с 20</w:t>
      </w:r>
      <w:r w:rsidRPr="00F67AF7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F67AF7">
        <w:rPr>
          <w:sz w:val="26"/>
          <w:szCs w:val="26"/>
        </w:rPr>
        <w:t xml:space="preserve"> 2015 года.</w:t>
      </w:r>
    </w:p>
    <w:p w:rsidR="0038267B" w:rsidRPr="00F67AF7" w:rsidRDefault="0038267B" w:rsidP="005A4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267B" w:rsidRDefault="0038267B" w:rsidP="007B0F23">
      <w:pPr>
        <w:spacing w:before="60" w:after="0" w:line="240" w:lineRule="auto"/>
        <w:ind w:right="-29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267B" w:rsidRPr="00F67AF7" w:rsidRDefault="0038267B" w:rsidP="007B0F23">
      <w:pPr>
        <w:spacing w:before="60" w:after="0" w:line="240" w:lineRule="auto"/>
        <w:ind w:right="-29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7AF7">
        <w:rPr>
          <w:rFonts w:ascii="Times New Roman" w:hAnsi="Times New Roman"/>
          <w:sz w:val="26"/>
          <w:szCs w:val="26"/>
          <w:lang w:eastAsia="ru-RU"/>
        </w:rPr>
        <w:t xml:space="preserve">Директор ГБУ НАО «НРЦРО»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F67AF7">
        <w:rPr>
          <w:rFonts w:ascii="Times New Roman" w:hAnsi="Times New Roman"/>
          <w:sz w:val="26"/>
          <w:szCs w:val="26"/>
          <w:lang w:eastAsia="ru-RU"/>
        </w:rPr>
        <w:t xml:space="preserve"> Е.В. Парсукова</w:t>
      </w:r>
      <w:r w:rsidRPr="00F67AF7">
        <w:rPr>
          <w:rFonts w:ascii="Times New Roman" w:hAnsi="Times New Roman"/>
          <w:sz w:val="26"/>
          <w:szCs w:val="26"/>
          <w:lang w:eastAsia="ru-RU"/>
        </w:rPr>
        <w:tab/>
      </w:r>
      <w:r w:rsidRPr="00F67AF7">
        <w:rPr>
          <w:rFonts w:ascii="Times New Roman" w:hAnsi="Times New Roman"/>
          <w:sz w:val="26"/>
          <w:szCs w:val="26"/>
          <w:lang w:eastAsia="ru-RU"/>
        </w:rPr>
        <w:tab/>
      </w:r>
      <w:r w:rsidRPr="00F67AF7">
        <w:rPr>
          <w:rFonts w:ascii="Times New Roman" w:hAnsi="Times New Roman"/>
          <w:sz w:val="26"/>
          <w:szCs w:val="26"/>
          <w:lang w:eastAsia="ru-RU"/>
        </w:rPr>
        <w:tab/>
      </w:r>
      <w:r w:rsidRPr="00F67AF7">
        <w:rPr>
          <w:rFonts w:ascii="Times New Roman" w:hAnsi="Times New Roman"/>
          <w:sz w:val="26"/>
          <w:szCs w:val="26"/>
          <w:lang w:eastAsia="ru-RU"/>
        </w:rPr>
        <w:tab/>
      </w:r>
      <w:r w:rsidRPr="00F67AF7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</w:p>
    <w:p w:rsidR="0038267B" w:rsidRPr="002D0B4F" w:rsidRDefault="0038267B" w:rsidP="00F67AF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28"/>
        <w:gridCol w:w="4643"/>
      </w:tblGrid>
      <w:tr w:rsidR="0038267B" w:rsidRPr="00E13640" w:rsidTr="00E13640">
        <w:tc>
          <w:tcPr>
            <w:tcW w:w="4928" w:type="dxa"/>
          </w:tcPr>
          <w:p w:rsidR="0038267B" w:rsidRPr="00E13640" w:rsidRDefault="0038267B" w:rsidP="00E136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Приложение 1</w:t>
            </w:r>
          </w:p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к приказу ГБУ НАО «НРЦРО»</w:t>
            </w:r>
          </w:p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 </w:t>
            </w:r>
            <w:r w:rsidRPr="00E13640">
              <w:rPr>
                <w:rFonts w:ascii="Times New Roman" w:hAnsi="Times New Roman"/>
              </w:rPr>
              <w:t xml:space="preserve">февраля 2015 № </w:t>
            </w:r>
            <w:r>
              <w:rPr>
                <w:rFonts w:ascii="Times New Roman" w:hAnsi="Times New Roman"/>
              </w:rPr>
              <w:t>67</w:t>
            </w:r>
            <w:r w:rsidRPr="00E13640">
              <w:rPr>
                <w:rFonts w:ascii="Times New Roman" w:hAnsi="Times New Roman"/>
              </w:rPr>
              <w:t xml:space="preserve"> </w:t>
            </w:r>
          </w:p>
          <w:p w:rsidR="0038267B" w:rsidRPr="00E13640" w:rsidRDefault="0038267B" w:rsidP="00E13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67B" w:rsidRPr="002D0B4F" w:rsidRDefault="0038267B" w:rsidP="002D0B4F">
      <w:pPr>
        <w:rPr>
          <w:rFonts w:ascii="Times New Roman" w:hAnsi="Times New Roman"/>
          <w:sz w:val="28"/>
          <w:szCs w:val="28"/>
        </w:rPr>
      </w:pPr>
    </w:p>
    <w:p w:rsidR="0038267B" w:rsidRPr="002D0B4F" w:rsidRDefault="0038267B" w:rsidP="002D0B4F">
      <w:pPr>
        <w:jc w:val="center"/>
        <w:rPr>
          <w:rFonts w:ascii="Times New Roman" w:hAnsi="Times New Roman"/>
          <w:b/>
          <w:sz w:val="28"/>
          <w:szCs w:val="28"/>
        </w:rPr>
      </w:pPr>
      <w:r w:rsidRPr="002D0B4F">
        <w:rPr>
          <w:rFonts w:ascii="Times New Roman" w:hAnsi="Times New Roman"/>
          <w:b/>
          <w:sz w:val="28"/>
          <w:szCs w:val="28"/>
        </w:rPr>
        <w:t>Порядок проведения курсов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38267B" w:rsidRPr="00F67AF7" w:rsidRDefault="0038267B" w:rsidP="00F67AF7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67AF7">
        <w:rPr>
          <w:sz w:val="28"/>
          <w:szCs w:val="28"/>
        </w:rPr>
        <w:t xml:space="preserve"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граждане) осуществляется на основании поданного ими заявления в Отдел семейной политики, опеки и попечительства Департамента здравоохранения, труда и социальной защиты населения Ненецкого автономного округа </w:t>
      </w:r>
      <w:r>
        <w:rPr>
          <w:sz w:val="28"/>
          <w:szCs w:val="28"/>
        </w:rPr>
        <w:t xml:space="preserve">(далее - Департамент) </w:t>
      </w:r>
      <w:r w:rsidRPr="00F67AF7">
        <w:rPr>
          <w:sz w:val="28"/>
          <w:szCs w:val="28"/>
        </w:rPr>
        <w:t>или в региональный центр психолого-педагогической, медицинской и социальной помощи «ДАР»</w:t>
      </w:r>
      <w:r>
        <w:rPr>
          <w:sz w:val="28"/>
          <w:szCs w:val="28"/>
        </w:rPr>
        <w:t xml:space="preserve"> (далее – Центр «ДАР»)</w:t>
      </w:r>
      <w:r w:rsidRPr="00F67AF7">
        <w:t xml:space="preserve"> </w:t>
      </w:r>
      <w:r>
        <w:rPr>
          <w:sz w:val="28"/>
          <w:szCs w:val="28"/>
        </w:rPr>
        <w:t xml:space="preserve">государственного бюджетного учреждения </w:t>
      </w:r>
      <w:r w:rsidRPr="00F67AF7">
        <w:rPr>
          <w:sz w:val="28"/>
          <w:szCs w:val="28"/>
        </w:rPr>
        <w:t>Ненецкого автономного округа</w:t>
      </w:r>
      <w:r>
        <w:rPr>
          <w:sz w:val="28"/>
          <w:szCs w:val="28"/>
        </w:rPr>
        <w:t xml:space="preserve"> </w:t>
      </w:r>
      <w:r w:rsidRPr="00F67AF7">
        <w:rPr>
          <w:sz w:val="28"/>
          <w:szCs w:val="28"/>
        </w:rPr>
        <w:t>«Ненецкий региональный центр развития образования»</w:t>
      </w:r>
      <w:r>
        <w:rPr>
          <w:sz w:val="28"/>
          <w:szCs w:val="28"/>
        </w:rPr>
        <w:t xml:space="preserve"> (далее – ГБУ НАО «НРЦРО»)</w:t>
      </w:r>
      <w:r w:rsidRPr="00F67AF7">
        <w:rPr>
          <w:sz w:val="28"/>
          <w:szCs w:val="28"/>
        </w:rPr>
        <w:t xml:space="preserve">,  по форме, утвержденной в приложении №3 настоящего приказа. </w:t>
      </w:r>
    </w:p>
    <w:p w:rsidR="0038267B" w:rsidRDefault="0038267B" w:rsidP="0029031D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031D">
        <w:rPr>
          <w:sz w:val="28"/>
          <w:szCs w:val="28"/>
        </w:rPr>
        <w:t>Центр «ДАР»</w:t>
      </w:r>
      <w:r>
        <w:rPr>
          <w:sz w:val="28"/>
          <w:szCs w:val="28"/>
        </w:rPr>
        <w:t xml:space="preserve"> </w:t>
      </w:r>
      <w:r w:rsidRPr="0029031D">
        <w:rPr>
          <w:sz w:val="28"/>
          <w:szCs w:val="28"/>
        </w:rPr>
        <w:t>через официальный сайт ГБУ НАО «НРЦРО»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29031D">
        <w:rPr>
          <w:sz w:val="28"/>
          <w:szCs w:val="28"/>
        </w:rPr>
        <w:t xml:space="preserve">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  <w:r w:rsidRPr="002D0B4F">
        <w:rPr>
          <w:sz w:val="28"/>
          <w:szCs w:val="28"/>
        </w:rPr>
        <w:t xml:space="preserve"> </w:t>
      </w:r>
    </w:p>
    <w:p w:rsidR="0038267B" w:rsidRDefault="0038267B" w:rsidP="0029031D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67AF7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Департамента принимают и </w:t>
      </w:r>
      <w:r w:rsidRPr="00F67AF7">
        <w:rPr>
          <w:sz w:val="28"/>
          <w:szCs w:val="28"/>
        </w:rPr>
        <w:t>регистрируют заявления граждан и формируют</w:t>
      </w:r>
      <w:r w:rsidRPr="002D0B4F">
        <w:rPr>
          <w:sz w:val="28"/>
          <w:szCs w:val="28"/>
        </w:rPr>
        <w:t xml:space="preserve"> предварительный список, который передается в </w:t>
      </w:r>
      <w:r>
        <w:rPr>
          <w:sz w:val="28"/>
          <w:szCs w:val="28"/>
        </w:rPr>
        <w:t>Центр «ДАР»</w:t>
      </w:r>
      <w:r w:rsidRPr="002D0B4F">
        <w:rPr>
          <w:sz w:val="28"/>
          <w:szCs w:val="28"/>
        </w:rPr>
        <w:t>.</w:t>
      </w:r>
    </w:p>
    <w:p w:rsidR="0038267B" w:rsidRPr="0029031D" w:rsidRDefault="0038267B" w:rsidP="0029031D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031D">
        <w:rPr>
          <w:sz w:val="28"/>
          <w:szCs w:val="28"/>
        </w:rPr>
        <w:t>Центр «ДАР»:</w:t>
      </w:r>
    </w:p>
    <w:p w:rsidR="0038267B" w:rsidRPr="002D0B4F" w:rsidRDefault="0038267B" w:rsidP="002D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0B4F">
        <w:rPr>
          <w:rFonts w:ascii="Times New Roman" w:hAnsi="Times New Roman"/>
          <w:sz w:val="28"/>
          <w:szCs w:val="28"/>
        </w:rPr>
        <w:t xml:space="preserve">.1.  </w:t>
      </w:r>
      <w:r>
        <w:rPr>
          <w:rFonts w:ascii="Times New Roman" w:hAnsi="Times New Roman"/>
          <w:sz w:val="28"/>
          <w:szCs w:val="28"/>
        </w:rPr>
        <w:t>Формируе</w:t>
      </w:r>
      <w:r w:rsidRPr="002D0B4F">
        <w:rPr>
          <w:rFonts w:ascii="Times New Roman" w:hAnsi="Times New Roman"/>
          <w:sz w:val="28"/>
          <w:szCs w:val="28"/>
        </w:rPr>
        <w:t xml:space="preserve">т окончательный список  граждан; </w:t>
      </w:r>
    </w:p>
    <w:p w:rsidR="0038267B" w:rsidRDefault="0038267B" w:rsidP="007D03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Назначае</w:t>
      </w:r>
      <w:r w:rsidRPr="002D0B4F">
        <w:rPr>
          <w:rFonts w:ascii="Times New Roman" w:hAnsi="Times New Roman"/>
          <w:sz w:val="28"/>
          <w:szCs w:val="28"/>
        </w:rPr>
        <w:t xml:space="preserve">т дату, время и место проведения курсов приказом учреждения; </w:t>
      </w:r>
    </w:p>
    <w:p w:rsidR="0038267B" w:rsidRPr="002D0B4F" w:rsidRDefault="0038267B" w:rsidP="005C37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0B4F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Оповещае</w:t>
      </w:r>
      <w:r w:rsidRPr="002D0B4F">
        <w:rPr>
          <w:rFonts w:ascii="Times New Roman" w:hAnsi="Times New Roman"/>
          <w:sz w:val="28"/>
          <w:szCs w:val="28"/>
        </w:rPr>
        <w:t xml:space="preserve">т граждан о дате, времени и месте проведения курсов </w:t>
      </w:r>
      <w:r>
        <w:rPr>
          <w:rFonts w:ascii="Times New Roman" w:hAnsi="Times New Roman"/>
          <w:sz w:val="28"/>
          <w:szCs w:val="28"/>
        </w:rPr>
        <w:t xml:space="preserve">информационными письмами и </w:t>
      </w:r>
      <w:r w:rsidRPr="005C3727">
        <w:rPr>
          <w:rFonts w:ascii="Times New Roman" w:hAnsi="Times New Roman"/>
          <w:sz w:val="28"/>
          <w:szCs w:val="28"/>
        </w:rPr>
        <w:t>по телефонам, указанным</w:t>
      </w:r>
      <w:r>
        <w:rPr>
          <w:rFonts w:ascii="Times New Roman" w:hAnsi="Times New Roman"/>
          <w:sz w:val="28"/>
          <w:szCs w:val="28"/>
        </w:rPr>
        <w:t xml:space="preserve"> в заявлениях за 30 и 10 дней соответственно </w:t>
      </w:r>
      <w:r w:rsidRPr="005C3727">
        <w:rPr>
          <w:rFonts w:ascii="Times New Roman" w:hAnsi="Times New Roman"/>
          <w:sz w:val="28"/>
          <w:szCs w:val="28"/>
        </w:rPr>
        <w:t>до начала про</w:t>
      </w:r>
      <w:r>
        <w:rPr>
          <w:rFonts w:ascii="Times New Roman" w:hAnsi="Times New Roman"/>
          <w:sz w:val="28"/>
          <w:szCs w:val="28"/>
        </w:rPr>
        <w:t>ведения курсов</w:t>
      </w:r>
      <w:r w:rsidRPr="002D0B4F">
        <w:rPr>
          <w:rFonts w:ascii="Times New Roman" w:hAnsi="Times New Roman"/>
          <w:sz w:val="28"/>
          <w:szCs w:val="28"/>
        </w:rPr>
        <w:t>;</w:t>
      </w:r>
    </w:p>
    <w:p w:rsidR="0038267B" w:rsidRPr="002D0B4F" w:rsidRDefault="0038267B" w:rsidP="002D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B4F">
        <w:rPr>
          <w:rFonts w:ascii="Times New Roman" w:hAnsi="Times New Roman"/>
          <w:sz w:val="28"/>
          <w:szCs w:val="28"/>
        </w:rPr>
        <w:t xml:space="preserve">3.4.   Проводят курсы по подготовке при комплектовании  группы не менее 8 граждан; </w:t>
      </w:r>
    </w:p>
    <w:p w:rsidR="0038267B" w:rsidRPr="002D0B4F" w:rsidRDefault="0038267B" w:rsidP="002D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B4F">
        <w:rPr>
          <w:rFonts w:ascii="Times New Roman" w:hAnsi="Times New Roman"/>
          <w:sz w:val="28"/>
          <w:szCs w:val="28"/>
        </w:rPr>
        <w:t xml:space="preserve">3.5.  Направляют в </w:t>
      </w:r>
      <w:r>
        <w:rPr>
          <w:rFonts w:ascii="Times New Roman" w:hAnsi="Times New Roman"/>
          <w:sz w:val="28"/>
          <w:szCs w:val="28"/>
        </w:rPr>
        <w:t>Департамент</w:t>
      </w:r>
      <w:r w:rsidRPr="002D0B4F">
        <w:rPr>
          <w:rFonts w:ascii="Times New Roman" w:hAnsi="Times New Roman"/>
          <w:sz w:val="28"/>
          <w:szCs w:val="28"/>
        </w:rPr>
        <w:t xml:space="preserve"> список граждан, прошедших обучение на курсах.</w:t>
      </w:r>
    </w:p>
    <w:p w:rsidR="0038267B" w:rsidRPr="002D0B4F" w:rsidRDefault="0038267B" w:rsidP="002D0B4F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Pr="002D0B4F">
        <w:rPr>
          <w:sz w:val="28"/>
          <w:szCs w:val="28"/>
        </w:rPr>
        <w:t xml:space="preserve"> выдает справку о прохождении курсов по подготовке гражданина, выразившего желание стать опекуном или попечителем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 </w:t>
      </w:r>
    </w:p>
    <w:p w:rsidR="0038267B" w:rsidRDefault="0038267B" w:rsidP="002D0B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267B" w:rsidRDefault="0038267B" w:rsidP="002D0B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Pr="002D0B4F" w:rsidRDefault="0038267B" w:rsidP="005A43F1">
      <w:pPr>
        <w:spacing w:after="0" w:line="360" w:lineRule="auto"/>
        <w:ind w:left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28"/>
        <w:gridCol w:w="4643"/>
      </w:tblGrid>
      <w:tr w:rsidR="0038267B" w:rsidRPr="00E13640" w:rsidTr="00E13640">
        <w:tc>
          <w:tcPr>
            <w:tcW w:w="4928" w:type="dxa"/>
          </w:tcPr>
          <w:p w:rsidR="0038267B" w:rsidRPr="00E13640" w:rsidRDefault="0038267B" w:rsidP="00E136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Приложение 2</w:t>
            </w:r>
          </w:p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к приказу ГБУ НАО «НРЦРО»</w:t>
            </w:r>
          </w:p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18</w:t>
            </w:r>
            <w:r w:rsidRPr="00E13640">
              <w:rPr>
                <w:rFonts w:ascii="Times New Roman" w:hAnsi="Times New Roman"/>
              </w:rPr>
              <w:t xml:space="preserve"> февраля 2015 № </w:t>
            </w:r>
            <w:r>
              <w:rPr>
                <w:rFonts w:ascii="Times New Roman" w:hAnsi="Times New Roman"/>
              </w:rPr>
              <w:t>67</w:t>
            </w:r>
            <w:r w:rsidRPr="00E13640">
              <w:rPr>
                <w:rFonts w:ascii="Times New Roman" w:hAnsi="Times New Roman"/>
              </w:rPr>
              <w:t xml:space="preserve">_ </w:t>
            </w:r>
          </w:p>
          <w:p w:rsidR="0038267B" w:rsidRPr="00E13640" w:rsidRDefault="0038267B" w:rsidP="00E13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67B" w:rsidRPr="007D0305" w:rsidRDefault="0038267B" w:rsidP="007D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7B" w:rsidRPr="007D0305" w:rsidRDefault="0038267B" w:rsidP="007D0305">
      <w:pPr>
        <w:jc w:val="center"/>
        <w:rPr>
          <w:rFonts w:ascii="Times New Roman" w:hAnsi="Times New Roman"/>
          <w:b/>
          <w:sz w:val="28"/>
          <w:szCs w:val="28"/>
        </w:rPr>
      </w:pPr>
      <w:r w:rsidRPr="007D0305">
        <w:rPr>
          <w:rFonts w:ascii="Times New Roman" w:hAnsi="Times New Roman"/>
          <w:b/>
          <w:sz w:val="28"/>
          <w:szCs w:val="28"/>
        </w:rPr>
        <w:t>Программа курсов по 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38267B" w:rsidRPr="007D0305" w:rsidRDefault="0038267B" w:rsidP="007D030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D0305">
        <w:rPr>
          <w:rFonts w:ascii="Times New Roman" w:hAnsi="Times New Roman"/>
          <w:sz w:val="28"/>
          <w:szCs w:val="28"/>
        </w:rPr>
        <w:t xml:space="preserve">1. Учебно-тематический план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8"/>
        <w:gridCol w:w="816"/>
        <w:gridCol w:w="992"/>
        <w:gridCol w:w="1276"/>
        <w:gridCol w:w="1276"/>
        <w:gridCol w:w="884"/>
        <w:gridCol w:w="1242"/>
      </w:tblGrid>
      <w:tr w:rsidR="0038267B" w:rsidRPr="00E13640" w:rsidTr="00E13640">
        <w:trPr>
          <w:trHeight w:val="240"/>
        </w:trPr>
        <w:tc>
          <w:tcPr>
            <w:tcW w:w="567" w:type="dxa"/>
            <w:vMerge w:val="restart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78" w:type="dxa"/>
            <w:vMerge w:val="restart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Темы</w:t>
            </w:r>
          </w:p>
        </w:tc>
        <w:tc>
          <w:tcPr>
            <w:tcW w:w="5244" w:type="dxa"/>
            <w:gridSpan w:val="5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242" w:type="dxa"/>
            <w:vMerge w:val="restart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Форма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 / количество часов</w:t>
            </w:r>
          </w:p>
        </w:tc>
      </w:tr>
      <w:tr w:rsidR="0038267B" w:rsidRPr="00E13640" w:rsidTr="00E13640">
        <w:trPr>
          <w:trHeight w:val="240"/>
        </w:trPr>
        <w:tc>
          <w:tcPr>
            <w:tcW w:w="567" w:type="dxa"/>
            <w:vMerge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428" w:type="dxa"/>
            <w:gridSpan w:val="4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42" w:type="dxa"/>
            <w:vMerge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67B" w:rsidRPr="00E13640" w:rsidTr="00E13640">
        <w:trPr>
          <w:trHeight w:val="720"/>
        </w:trPr>
        <w:tc>
          <w:tcPr>
            <w:tcW w:w="567" w:type="dxa"/>
            <w:vMerge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vMerge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семинары-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>тренинги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Индивидуальное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>консультирование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Самоподготовка</w:t>
            </w:r>
          </w:p>
        </w:tc>
        <w:tc>
          <w:tcPr>
            <w:tcW w:w="1242" w:type="dxa"/>
            <w:vMerge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67B" w:rsidRPr="00E13640" w:rsidTr="00E13640">
        <w:trPr>
          <w:trHeight w:val="1971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38267B" w:rsidRPr="00E13640" w:rsidRDefault="0038267B" w:rsidP="00E13640">
            <w:pPr>
              <w:pStyle w:val="ConsPlusCell"/>
              <w:ind w:left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в курс     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подготовки кандидатов в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>приемные родители:</w:t>
            </w:r>
          </w:p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А) Знакомство        </w:t>
            </w:r>
          </w:p>
          <w:p w:rsidR="0038267B" w:rsidRPr="00E13640" w:rsidRDefault="0038267B" w:rsidP="00E1364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Б) Содержание и цели   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подготовки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кандидатов в приемные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родители                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267B" w:rsidRPr="00E13640" w:rsidTr="00E13640">
        <w:trPr>
          <w:trHeight w:val="108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Нормативно-правовые основы передачи детей-сирот и детей, оставшихся без попечения родителей, в семью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Тест / 2</w:t>
            </w:r>
          </w:p>
        </w:tc>
      </w:tr>
      <w:tr w:rsidR="0038267B" w:rsidRPr="00E13640" w:rsidTr="00E13640">
        <w:trPr>
          <w:trHeight w:val="375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развития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ребенка                 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Собеседо-вание / 2</w:t>
            </w:r>
          </w:p>
        </w:tc>
      </w:tr>
      <w:tr w:rsidR="0038267B" w:rsidRPr="00E13640" w:rsidTr="00E13640">
        <w:trPr>
          <w:trHeight w:val="108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Жестокое обращение  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ребенком и его    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последствия              для развития ребенка    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2" w:type="dxa"/>
          </w:tcPr>
          <w:p w:rsidR="0038267B" w:rsidRPr="00E13640" w:rsidRDefault="0038267B" w:rsidP="00DF4E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67B" w:rsidRPr="00E13640" w:rsidTr="00E13640">
        <w:trPr>
          <w:trHeight w:val="108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 xml:space="preserve">Особенности развития     </w:t>
            </w:r>
            <w:r w:rsidRPr="00E13640">
              <w:rPr>
                <w:rFonts w:ascii="Times New Roman" w:hAnsi="Times New Roman"/>
              </w:rPr>
              <w:br/>
              <w:t xml:space="preserve">ребенка, оставшегося без </w:t>
            </w:r>
            <w:r w:rsidRPr="00E13640">
              <w:rPr>
                <w:rFonts w:ascii="Times New Roman" w:hAnsi="Times New Roman"/>
              </w:rPr>
              <w:br/>
              <w:t>попечения родителей    Особенности полового воспитания приемного ребенка.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2" w:type="dxa"/>
          </w:tcPr>
          <w:p w:rsidR="0038267B" w:rsidRPr="00E13640" w:rsidRDefault="0038267B" w:rsidP="00DF4E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67B" w:rsidRPr="00E13640" w:rsidTr="00E13640">
        <w:trPr>
          <w:trHeight w:val="108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«Трудное» поведение 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>приемного ребенка, навыки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управления «трудным»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поведением ребенка      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67B" w:rsidRPr="00E13640" w:rsidTr="00E13640">
        <w:trPr>
          <w:trHeight w:val="131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о семье как о развивающейся системе.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Роль семьи в обеспечении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потребностей развития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ребенка                 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38267B" w:rsidRPr="00E13640" w:rsidRDefault="0038267B" w:rsidP="00E136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267B" w:rsidRPr="00E13640" w:rsidTr="00E13640">
        <w:trPr>
          <w:trHeight w:val="108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Удовлетворение потребности в развитии ребенка: </w:t>
            </w:r>
          </w:p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А) привязанность</w:t>
            </w:r>
          </w:p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Б) потери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267B" w:rsidRPr="00E13640" w:rsidTr="00E13640">
        <w:trPr>
          <w:trHeight w:val="36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Продолжительные семейные отношения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267B" w:rsidRPr="00E13640" w:rsidTr="00E13640">
        <w:trPr>
          <w:trHeight w:val="60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Индивидуальная особенность ребенка через призму развития законов Рода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267B" w:rsidRPr="00E13640" w:rsidTr="00E13640">
        <w:trPr>
          <w:trHeight w:val="48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Проблема подбора семьи и ребенка.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267B" w:rsidRPr="00E13640" w:rsidTr="00E13640">
        <w:trPr>
          <w:trHeight w:val="2208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изменений в семье после принятия ребенка оставшегося без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попечения родителей:      </w:t>
            </w:r>
          </w:p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А) Адаптация ребенка   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приемной семьи   </w:t>
            </w:r>
          </w:p>
          <w:p w:rsidR="0038267B" w:rsidRPr="00E13640" w:rsidRDefault="0038267B" w:rsidP="00E136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Б) Обеспечение безопасной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>среды для ребенка. Охрана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здоровья ребенка        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2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267B" w:rsidRPr="00E13640" w:rsidTr="00E13640">
        <w:trPr>
          <w:trHeight w:val="48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Удовлетворение потребности в развитии ребенка. Дисциплина и наказание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2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267B" w:rsidRPr="00E13640" w:rsidTr="00E13640">
        <w:trPr>
          <w:trHeight w:val="96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Подведение итогов         освоения                 курса подготовки и      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итоговые рекомендации по </w:t>
            </w:r>
            <w:r w:rsidRPr="00E1364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приему                   ребенка в семью         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Круглый стол / 2</w:t>
            </w:r>
          </w:p>
        </w:tc>
      </w:tr>
      <w:tr w:rsidR="0038267B" w:rsidRPr="00E13640" w:rsidTr="00E13640">
        <w:trPr>
          <w:trHeight w:val="360"/>
        </w:trPr>
        <w:tc>
          <w:tcPr>
            <w:tcW w:w="567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978" w:type="dxa"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</w:t>
            </w:r>
          </w:p>
        </w:tc>
        <w:tc>
          <w:tcPr>
            <w:tcW w:w="81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9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84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42" w:type="dxa"/>
            <w:vAlign w:val="center"/>
          </w:tcPr>
          <w:p w:rsidR="0038267B" w:rsidRPr="00E13640" w:rsidRDefault="0038267B" w:rsidP="00E13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8267B" w:rsidRPr="00E13640" w:rsidTr="00E13640">
        <w:trPr>
          <w:trHeight w:val="360"/>
        </w:trPr>
        <w:tc>
          <w:tcPr>
            <w:tcW w:w="3545" w:type="dxa"/>
            <w:gridSpan w:val="2"/>
          </w:tcPr>
          <w:p w:rsidR="0038267B" w:rsidRPr="00E13640" w:rsidRDefault="0038267B" w:rsidP="00E1364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6486" w:type="dxa"/>
            <w:gridSpan w:val="6"/>
          </w:tcPr>
          <w:p w:rsidR="0038267B" w:rsidRPr="00E13640" w:rsidRDefault="0038267B" w:rsidP="00E136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3640">
              <w:rPr>
                <w:rFonts w:ascii="Times New Roman" w:hAnsi="Times New Roman" w:cs="Times New Roman"/>
                <w:sz w:val="22"/>
                <w:szCs w:val="22"/>
              </w:rPr>
              <w:t xml:space="preserve">   72</w:t>
            </w:r>
          </w:p>
        </w:tc>
      </w:tr>
    </w:tbl>
    <w:p w:rsidR="0038267B" w:rsidRPr="007D0305" w:rsidRDefault="0038267B" w:rsidP="007D03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267B" w:rsidRPr="007D0305" w:rsidRDefault="0038267B" w:rsidP="007D030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30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267B" w:rsidRPr="007D0305" w:rsidRDefault="0038267B" w:rsidP="007D03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0305">
        <w:rPr>
          <w:rFonts w:ascii="Times New Roman" w:hAnsi="Times New Roman"/>
          <w:sz w:val="28"/>
          <w:szCs w:val="28"/>
        </w:rPr>
        <w:t>&lt;*&gt; Программа осваивается по очной форме обучения.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2. Программа тем</w:t>
      </w:r>
    </w:p>
    <w:p w:rsidR="0038267B" w:rsidRPr="00F46A69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A69">
        <w:rPr>
          <w:rFonts w:ascii="Times New Roman" w:hAnsi="Times New Roman" w:cs="Times New Roman"/>
          <w:sz w:val="28"/>
          <w:szCs w:val="28"/>
          <w:u w:val="single"/>
        </w:rPr>
        <w:t xml:space="preserve">Тема 1. 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в курс </w:t>
      </w:r>
      <w:r w:rsidRPr="007A2E6C">
        <w:rPr>
          <w:rFonts w:ascii="Times New Roman" w:hAnsi="Times New Roman" w:cs="Times New Roman"/>
          <w:b/>
          <w:sz w:val="28"/>
          <w:szCs w:val="28"/>
        </w:rPr>
        <w:t xml:space="preserve">подготовки кандидатов в  приемные родители: 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6C">
        <w:rPr>
          <w:rFonts w:ascii="Times New Roman" w:hAnsi="Times New Roman" w:cs="Times New Roman"/>
          <w:b/>
          <w:sz w:val="28"/>
          <w:szCs w:val="28"/>
        </w:rPr>
        <w:t>а) знакомство;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6C">
        <w:rPr>
          <w:rFonts w:ascii="Times New Roman" w:hAnsi="Times New Roman" w:cs="Times New Roman"/>
          <w:b/>
          <w:sz w:val="28"/>
          <w:szCs w:val="28"/>
        </w:rPr>
        <w:t xml:space="preserve">б) содержание и цели        программы  подготовки     кандидатов в приемные    родители.                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Знакомство участников семинара проходит в форме опроса, с использованием игровых элементов.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Содержание и цели программы подготовки кандидатов в приемные родители.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Понятие обучающе-психологического тренинга.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Приемы, используемые в процессе проведения обучающе-психологического тренинга.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Особенности и порядок прохождения тренинговой подготовки и обследования кандидатов в приемные родители, осваивающих курс подготовки приемных родителей (далее - участники тренинга), и членов их семьи.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Содержание обучающе-психологического тренинга.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Правила работы участников тренинга в группе.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Знакомство участников тренинга.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Ожидания и опасения участников тренинга.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 xml:space="preserve">Тема 2.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>Нормативно-правовые основы передачи детей-сирот и детей, оставшихся без попечения родителей, в семью.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Правовое положение детей, оставшихся без попечения родителей.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Правовые основания для устройства ребенка, оставшегося без попечения родителей, на воспитание в семью.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Формы семейного устройства: усыновление, опека (попечительство). Формы опеки (возмездная и безвозмездная). Различия между формами семейного устройства.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Требования, предъявляемые законодательством Российской Федерации к кандидатам в приемные родители в зависимости от формы семейного устройства. Перечень документов, предоставляемых кандидатами в приемные родители для получения заключения о возможности гражданина быть усыновителем, опекуном (попечителем) или приемным родителем, в зависимости от формы семейного устройства. Порядок и особенности подготовки документов кандидатами в приемные родители.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Права и обязанности кандидатов в приемные родители.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Порядок передачи детей, оставшихся без попечения родителей, на воспитание в семью.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Поиск и выбор ребенка для принятия в семью. Порядок взаимодействия с органами опеки и попечительства, региональным банком данных о детях, оставшихся без попечения родителей, федеральным банком данных о детях, оставшихся без попечения родителей, учреждениями для детей-сирот. Посещение учреждения для детей-сирот, обязанности администрации такого учреждения. Возможность проведения независимого медицинского обследования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Порядок оформления органом опеки и попечительства и учреждением для детей-сирот документов на ребенка, передаваемого на воспитание в семью, в зависимости от формы устройства.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Возмездные виды опеки: приемная и патронатная семья, их различия. Права приемного родителя, патронатного воспитателя, порядок заключения договора. Материальное обеспечение приемной и патронатной семьи, льготы.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Порядок принятия судом решения об усыновлении ребенка. Подготовка и подача заявления в суд. Тайна усыновления. Возможность и последствия изменения ребенку фамилии, имени, отчества, даты и места рождения.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Перечень документов, передаваемых приемной семье учреждением для детей-сирот, органом опеки и попечительства.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Документы ребенка и порядок их оформления (переоформления) усыновителем, опекуном (попечителем) после вступления в силу решения о передаче ребенка на воспитание в семью.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Защита личных неимущественных и имущественных прав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Порядок осуществления контроля за условиями жизни и воспитания ребенка в приемной семье. Порядок предоставления опекунами (попечителями), приемными родителями ежегодного отчета о хранении, об использовании имущества несовершеннолетнего подопечного и управлении таким имуществом.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Обязанности и права граждан, органов опеки и попечительства в процессе взаимодействия при наблюдении, осуществления помощи и контроля за воспитанием ребенка, переданного в приемную семью.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Правовые последствия усыновления, опеки (попечительства) - имущественные и личные неимущественные права и обязанности усыновителей, опекунов (попечителей).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Изменение прав и обязанностей родителей, детей, других родственников при усыновлении ребенка, передаче его под опеку (попечительство), в том числе на возмездные ее формы.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Меры социальной поддержки приемных семей и детей, воспитывающихся в них, установленные законодательством Ненецкого автономного округа и Архангельской области. Выплаты, осуществляемые на содержание ребенка, переданного на воспитание в семью, в зависимости от формы семейного устройства.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Ответственность приемных родителей.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Порядок возмещения ущерба, нанесенного ребенком приемной семье, приемной семьей - ребенку, третьими лицами приемной семье и ребенку.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Информирование приемной семьи о доступной инфраструктуре социальных услуг для приемных семей в месте проживания семьи.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Последствия отмены усыновления, опеки и попечительства.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Порядок обжалования решений органов опеки и попечительства, федеральных судов общей юрисдикции Российской Федерации.</w:t>
      </w:r>
    </w:p>
    <w:p w:rsidR="0038267B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3.</w:t>
      </w: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 xml:space="preserve">Особенности развития ребенка                 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Психическое развитие ребенка в соответствии с возрастной периодизацией развития детей.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Понятие социальной ситуации развития ребенка, ведущего вида деятельности, возрастных новообразований, кризисных периодов развития ребенка. Основные сферы развития ребенка (физическое, эмоциональное, интеллектуальное, социальное, сексуальное развитие), их взаимосвязь.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Роль психологических потребностей в личностном развитии: привязанность, безопасность, идентичность.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Уважение индивидуальных, культурных и этнических особенностей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 xml:space="preserve">Тема 4.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 xml:space="preserve">Жестокое обращение  с ребенком и его  последствия  для развития ребенка.     </w:t>
      </w:r>
      <w:r w:rsidRPr="007A2E6C">
        <w:rPr>
          <w:rFonts w:ascii="Times New Roman" w:hAnsi="Times New Roman"/>
          <w:b/>
          <w:sz w:val="28"/>
          <w:szCs w:val="28"/>
        </w:rPr>
        <w:br/>
      </w:r>
      <w:r w:rsidRPr="007A2E6C">
        <w:rPr>
          <w:rFonts w:ascii="Times New Roman" w:hAnsi="Times New Roman"/>
          <w:sz w:val="28"/>
          <w:szCs w:val="28"/>
        </w:rPr>
        <w:t xml:space="preserve">         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Мозаичность развития. Понятия "умственная отсталость" и "задержка психического развития", их отличие.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Дихотомия "жертва-агрессор". Понятие синдрома посттравматических стрессовых нарушений. "Фрагментарность" как специфика посттравматического сознания.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Семья как основной источник психологического благополучия ребенка с особыми потребностями развития.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Оценка кандидатом в приемные родители своей возможности воспитывать ребенка, пережившего жестокое обращение.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5.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>Особенности развития  ребенка, оставшегося без попечения родителей.</w:t>
      </w:r>
      <w:r w:rsidRPr="007A2E6C">
        <w:rPr>
          <w:rFonts w:ascii="Times New Roman" w:hAnsi="Times New Roman"/>
          <w:sz w:val="28"/>
          <w:szCs w:val="28"/>
        </w:rPr>
        <w:t xml:space="preserve"> </w:t>
      </w:r>
      <w:r w:rsidRPr="007A2E6C">
        <w:rPr>
          <w:rFonts w:ascii="Times New Roman" w:hAnsi="Times New Roman"/>
          <w:b/>
          <w:sz w:val="28"/>
          <w:szCs w:val="28"/>
        </w:rPr>
        <w:t>Особенности полового воспитания приемного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Потребность в привязанности, идентичность как основа благополучного развития ребенка. Роль родителей и кровных родственников в жизни ребенка и преодоление стереотипов мышления, связанных с восприятием их места в жизни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Упражнение «Колесо судьбы».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Особенности полового воспитания приемного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Возрастные закономерности и особенности психосексуального развития ребенка, понимание разницы в проявлениях нормальной детской сексуальности и сексуализированного поведения.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Психосексуальное развитие как один из аспектов онтогенетического развития ребенка. Формирование половой идентичности у ребенка. Полоролевая ориентация и осознание половой принадлежности. Методы и приемы полового воспитания в семье.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Половое воспитание в приемной семье. Роль сверстников, родителей, педагогов, средств массовой информации в формировании полового самосознания ребенка. Мотивация и нравственная сторона сексуальной активности в подростковом и юношеском возрасте.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Защита ребенка от сексуального насилия.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6.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 xml:space="preserve">«Трудное» поведение   приемного ребенка, навыки управления «трудным» поведением ребенка      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Формы «трудного» поведения приемного ребенка: воровство, ложь, агрессия, попрошайничество, бродяжничество, избегание близких отношений, амбивалентное поведение, аддиктивное поведение (прием алкоголя, наркотиков, сильнодействующих веществ). Их причины и способы работы с ними.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Методы воспитания ребенка. Эффективность и приемлемость наказаний ребенка. Критерии оценки методов воспитания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Формирование моральных норм у ребенка. Причины задержки усвоения ребенком этических ценностей и общественных норм. Понимание приемными родителями, каким образом у ребенка формируется способность к этической оценке своего поведения и какими могут быть сдерживающие факторы.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Понимание приемными родителями, как их собственный опыт влияет на их отношение к детям с «трудным» поведением, осознание своих слабых сторон, понимание, каким образом в решении проблем «трудного» поведения могут помочь специалисты.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 xml:space="preserve">Тема 7.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>Представление о семье как о развивающейся системе. Роль семьи в обеспечении потребностей развития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Изучение темы проводится в различных формах: обучающе-психологический тренинг, подготовка домашних заданий, заполнение анкет, а также индивидуальное и семейное консультирование кандидатов в приемные родители совместно с членами их семьи.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Особенности общения и взаимодействия в семье: семейные границы, эмоциональная близость, семейная иерархия и семейные роли, семейные правила.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Родительское отношение к ребенку и его влияние на формирование личности и характера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Паттерны семейного взаимодействия.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Стабильность семейных отношений кандидатов в приемные родители и возможность их развития.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Семейная история и ее обсуждение.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Построение семейной генограммы. Обсуждение с кандидатами в приемные родители распределения ролей в семье.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Стрессогенные факторы и семейные способы реагирования на стрессовые ситуации.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Социальные связи семьи кандидата в приемные родители. "Система поддержки" и ресурсы семьи.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Личная и семейная ситуация кандидатов в приемные родители в настоящее время и ее потенциальное влияние на помещение ребенка в их семью.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Семейный уклад: образ жизни семьи, семейные традиции.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Семейные и индивидуальные способы принятия решения.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Опыт воспитания родных и приемных детей в семье кандидата в приемные родители.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Понимание всеми членами семьи кандидатов в приемные родители проблем своей семьи, своих возможностей и ресурсов, сильных и слабых сторон.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Самооценка кандидатов в приемные родители.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Составление Карты семьи.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Роль сотрудничества членов семьи кандидатов в приемные родители в процессе воспитания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8.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6C">
        <w:rPr>
          <w:rFonts w:ascii="Times New Roman" w:hAnsi="Times New Roman" w:cs="Times New Roman"/>
          <w:b/>
          <w:sz w:val="28"/>
          <w:szCs w:val="28"/>
        </w:rPr>
        <w:t xml:space="preserve">Удовлетворение потребности в развитии ребенка: 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6C">
        <w:rPr>
          <w:rFonts w:ascii="Times New Roman" w:hAnsi="Times New Roman" w:cs="Times New Roman"/>
          <w:b/>
          <w:sz w:val="28"/>
          <w:szCs w:val="28"/>
        </w:rPr>
        <w:t>а) привязанность</w:t>
      </w:r>
    </w:p>
    <w:p w:rsidR="0038267B" w:rsidRPr="00F46A69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6C">
        <w:rPr>
          <w:rFonts w:ascii="Times New Roman" w:hAnsi="Times New Roman" w:cs="Times New Roman"/>
          <w:b/>
          <w:sz w:val="28"/>
          <w:szCs w:val="28"/>
        </w:rPr>
        <w:t>б) потери.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 xml:space="preserve">Базовые характеристики роста и развития детей. Значение тесных связей и продолжительности привязанности для роста и развития. Влияние жизненного опыта детей, прошедших через систему детских домов, на их рост и развитие. Установление привязанностей, способствующих развитию детей.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Причины возникновения, проявления и последствия эмоциональной депривации у ребенка, оставшегося без попечения родителей. Последствия депривации потребностей в привязанности и идентичности у ребенка, оставшегося без попечения родителей.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Типы «нарушенной привязанности» (понятия «негативной (невротической) привязанности», «амбивалентной привязанности», «избегающей привязанности», «дезорганизованной привязанности»).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Понятие «горя и потери» в жизни ребенка, оставшегося без попечения родителей.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принятие, эмоциональное эхо).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Столкновение детей с потерями до попадания в замещающие семьи. Расставание ребенка с биологической семьей. Влияние чувства потери на рост и развитие. Усугубление чувства потери при переходе ребенка в детское учреждение или в другую семью. Оценка собственных реакций на потери, происходящие в жизни. Обсуждение подходов к решению проблемы потерь. Пути управления чувствами потери у детей.</w:t>
      </w:r>
    </w:p>
    <w:p w:rsidR="0038267B" w:rsidRPr="007A2E6C" w:rsidRDefault="0038267B" w:rsidP="005C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Упражнение «+» и «-» </w:t>
      </w: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9.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>Продолжительные семейные отношения.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 xml:space="preserve">Способы оказания помощи детям в установлении доверительных и постоянных взаимоотношений. Задачи планирования работы по установлению постоянства в отношениях. Мероприятия, направленные на поддержание семей и воссоединение детей с их семьями и родственниками.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Родительские и профессиональные функции приемной семьи.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Формирование мотивации к сотрудничеству приемных родителей с сопровождающей организацией.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Схема взаимодействия участников устройства детей в семью (родители и кровные родственники - сопровождающая организация - приемная семья).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Взаимодействие приемных семей с другими организациями, предоставляющими услуги детям и семьям, а также между собой.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10.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>Индивидуальная особенность ребенка через призму развития законов Рода.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Влияние генетической информации и окружающей среды на развитие ребенка. Способы коррекции наследуемого поведения.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11.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>Проблема подбора семьи и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Проблема подбора семьи и ребенка (чувства кандидатов в приемные родители и детей, оставшихся без попечения родителей, в процессе ожидания устройства и подбора семьи).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Процедура выявления ребенка, оставшегося без попечения родителей, его устройства в организацию для детей-сирот и знакомства с потенциальной приемной семьей.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12.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6C">
        <w:rPr>
          <w:rFonts w:ascii="Times New Roman" w:hAnsi="Times New Roman" w:cs="Times New Roman"/>
          <w:b/>
          <w:sz w:val="28"/>
          <w:szCs w:val="28"/>
        </w:rPr>
        <w:t xml:space="preserve">Планирование изменений в семье после принятия ребенка оставшегося без попечения родителей:      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6C">
        <w:rPr>
          <w:rFonts w:ascii="Times New Roman" w:hAnsi="Times New Roman" w:cs="Times New Roman"/>
          <w:b/>
          <w:sz w:val="28"/>
          <w:szCs w:val="28"/>
        </w:rPr>
        <w:t>а) а</w:t>
      </w:r>
      <w:r>
        <w:rPr>
          <w:rFonts w:ascii="Times New Roman" w:hAnsi="Times New Roman" w:cs="Times New Roman"/>
          <w:b/>
          <w:sz w:val="28"/>
          <w:szCs w:val="28"/>
        </w:rPr>
        <w:t xml:space="preserve">даптация ребенка </w:t>
      </w:r>
      <w:r w:rsidRPr="007A2E6C">
        <w:rPr>
          <w:rFonts w:ascii="Times New Roman" w:hAnsi="Times New Roman" w:cs="Times New Roman"/>
          <w:b/>
          <w:sz w:val="28"/>
          <w:szCs w:val="28"/>
        </w:rPr>
        <w:t xml:space="preserve">и приемной семьи  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>б) о</w:t>
      </w:r>
      <w:r>
        <w:rPr>
          <w:rFonts w:ascii="Times New Roman" w:hAnsi="Times New Roman"/>
          <w:b/>
          <w:sz w:val="28"/>
          <w:szCs w:val="28"/>
        </w:rPr>
        <w:t xml:space="preserve">беспечение безопасной среды для ребенка. Охрана </w:t>
      </w:r>
      <w:r w:rsidRPr="007A2E6C">
        <w:rPr>
          <w:rFonts w:ascii="Times New Roman" w:hAnsi="Times New Roman"/>
          <w:b/>
          <w:sz w:val="28"/>
          <w:szCs w:val="28"/>
        </w:rPr>
        <w:t xml:space="preserve">здоровья ребенка        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а) Общая характеристика личностных проблем и кризисов, которые испытывают приемные родители в связи с появлением в семье приемного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Особенности ожиданий приемных семей. Страхи, тревоги и разочарования взрослых в разные периоды адаптации. Подготовка родственников к появлению приемного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Типичные ошибки воспитания в приемной семье. Проблемы различия в восприятии поступков родного и приемного ребенка. Различия в управлении поведением ребенка, выросшего в семье, и ребенка, помещенного в приемную семью. Проблема различий интерпретирования указаний родителя приемными и родными детьми.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Приемы, помогающие преодолевать возникающие трудности, облегчающие состояния напряжения и снятие тревоги. Разрешение конфликтов и преодоление трудного поведения детей. Техники эмоциональной саморегуляции.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Этапы адаптационного периода. Особенности адаптационного процесса для ребенка в первый год его проживания в приемной семье. Чувства и переживания ребенка, приходящего в семью. Способы преодоления трудностей адаптации.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Задачи приемной семьи в процессе адаптации семьи и ребенка (перераспределение ролей, учет индивидуальных особенностей ребенка, знакомство ребенка с правилами и традициями приемной семьи, организация быта, учебы, отдыха, охраны здоровья, контакта с родными и сверстниками).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Необходимость сохранения тайны усыновления. Ее реальные и мнимые преимущества и сложности. Возможные последствия сохранения (несохранения) тайны усыновления. Как сказать ребенку, что он приемный.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 xml:space="preserve">Изменение семейной системы после помещения ребенка в семью и прохождения ребенком возрастных этапов развития. Прогнозирование таких изменений.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Составление Карты семьи после приема ребенка.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методике «Книга жизни ребенка»</w:t>
      </w:r>
      <w:r w:rsidRPr="007A2E6C">
        <w:rPr>
          <w:rFonts w:ascii="Times New Roman" w:hAnsi="Times New Roman"/>
          <w:sz w:val="28"/>
          <w:szCs w:val="28"/>
        </w:rPr>
        <w:t xml:space="preserve"> и ее составление приемными родителями (методика, позволяющая ребенку восстановить основные этапы его жизни от рождения до настоящего времени, принять потерю своей семьи, осознать свое место в новой семье). Роль специалистов в оказании помощи пр</w:t>
      </w:r>
      <w:r>
        <w:rPr>
          <w:rFonts w:ascii="Times New Roman" w:hAnsi="Times New Roman"/>
          <w:sz w:val="28"/>
          <w:szCs w:val="28"/>
        </w:rPr>
        <w:t>иемным родителям в составлении «Книги жизни ребенка»</w:t>
      </w:r>
      <w:r w:rsidRPr="007A2E6C">
        <w:rPr>
          <w:rFonts w:ascii="Times New Roman" w:hAnsi="Times New Roman"/>
          <w:sz w:val="28"/>
          <w:szCs w:val="28"/>
        </w:rPr>
        <w:t>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б) Создание безопасных условий для воспитания ребенка в доме и вне семейной среды в зависимости от его возрастных особенностей и опыта жизни (воспитание в учреждении для детей-сирот и детей, оставшихся без попечения родителей, безнадзорность в семье родителей, бродяжничество).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Способы безопасного поведения ребенка в ситуациях, несущих риск жестокого обращения с ним.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Предотвращение рисков жестокого обращения с ребенком в приемной семье.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Охрана здоровья ребенка и здоровый образ жизни.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13.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6C">
        <w:rPr>
          <w:rFonts w:ascii="Times New Roman" w:hAnsi="Times New Roman" w:cs="Times New Roman"/>
          <w:b/>
          <w:sz w:val="28"/>
          <w:szCs w:val="28"/>
        </w:rPr>
        <w:t>Удовлетворение потребности в развитии ребенка:  дисциплина и наказание.</w:t>
      </w:r>
    </w:p>
    <w:p w:rsidR="0038267B" w:rsidRPr="007A2E6C" w:rsidRDefault="0038267B" w:rsidP="00F46A6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6C">
        <w:rPr>
          <w:rFonts w:ascii="Times New Roman" w:hAnsi="Times New Roman" w:cs="Times New Roman"/>
          <w:sz w:val="28"/>
          <w:szCs w:val="28"/>
        </w:rPr>
        <w:t>Определение дисциплины. Цели установления дисциплины. Отличие дисциплины от наказания. Знания, умения, личностные качества, которые потребуются взрослому, чтобы приучить ребенка к дисциплине. Поведение ребенка и факторы, влияющие на поведение. Эффективные методы установления дисциплины в практике заменяющих родителей.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Игра «Прокуроры» и «Адвокаты» за и против шлепков»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6A69">
        <w:rPr>
          <w:rFonts w:ascii="Times New Roman" w:hAnsi="Times New Roman"/>
          <w:sz w:val="28"/>
          <w:szCs w:val="28"/>
          <w:u w:val="single"/>
        </w:rPr>
        <w:t>Тема 14.</w:t>
      </w:r>
    </w:p>
    <w:p w:rsidR="0038267B" w:rsidRPr="00F46A69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E6C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b/>
          <w:sz w:val="28"/>
          <w:szCs w:val="28"/>
        </w:rPr>
        <w:t xml:space="preserve">освоения   курса подготовки и </w:t>
      </w:r>
      <w:r w:rsidRPr="007A2E6C">
        <w:rPr>
          <w:rFonts w:ascii="Times New Roman" w:hAnsi="Times New Roman"/>
          <w:b/>
          <w:sz w:val="28"/>
          <w:szCs w:val="28"/>
        </w:rPr>
        <w:t>итог</w:t>
      </w:r>
      <w:r>
        <w:rPr>
          <w:rFonts w:ascii="Times New Roman" w:hAnsi="Times New Roman"/>
          <w:b/>
          <w:sz w:val="28"/>
          <w:szCs w:val="28"/>
        </w:rPr>
        <w:t xml:space="preserve">овые рекомендации по приему </w:t>
      </w:r>
      <w:r w:rsidRPr="007A2E6C">
        <w:rPr>
          <w:rFonts w:ascii="Times New Roman" w:hAnsi="Times New Roman"/>
          <w:b/>
          <w:sz w:val="28"/>
          <w:szCs w:val="28"/>
        </w:rPr>
        <w:t xml:space="preserve">ребенка в семью.          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Обсуждение результатов освоения курса подготовки кандидатов в приемные родители, выполнения домашних заданий, анкет, материалов для чтения, выдаваемых в ходе освоения курса.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Оценка степени усвоения курса подготовки кандидатов в приемные родители.</w:t>
      </w:r>
    </w:p>
    <w:p w:rsidR="0038267B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Самооценка</w:t>
      </w:r>
      <w:r w:rsidRPr="00DF4EA1">
        <w:rPr>
          <w:rFonts w:ascii="Times New Roman" w:hAnsi="Times New Roman"/>
          <w:sz w:val="28"/>
          <w:szCs w:val="28"/>
        </w:rPr>
        <w:t xml:space="preserve"> кандидатов в приемные родители и выявление готовности кандидатов в приемные родители</w:t>
      </w:r>
      <w:r>
        <w:rPr>
          <w:rFonts w:ascii="Times New Roman" w:hAnsi="Times New Roman"/>
          <w:sz w:val="28"/>
          <w:szCs w:val="28"/>
        </w:rPr>
        <w:t xml:space="preserve"> к приему ребенка на воспитание.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Совместное составление итогового заключения о готовности кандидатов в приемные родители к приему ребенка на воспитание.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3. Требования к уровню подготовки кандидатов в приемные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родители, успешно освоивших программу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3.1. Кандидаты в приемные родители, успешно освоившие программу, по завершении курса должны иметь четкое представление: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 системе защиты прав детей, формах устройства ребенка на воспитание в семью, взаимодействии организации по подготовке приемных семей, сопровождающей организации и приемной семьи в процессе подготовки и после приема ребенка в семью, финансовой помощи приемным семьям;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об ответственности за жизнь и здоровье ребенка, его воспитание и развитие, которую кандидаты в приемные родители берут на себя в связи с приемом в свою семью ребенка, оставшегося без попечения родителей;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 ребенке, оставшемся без попечения родителей, потребностях его нормального развития, основах ухода за ним;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 правилах безопасного воспитания приемных детей в зависимости от возраста ребенка, его жизненного опыта, потребностей его развития, обеспечения его безопасности как в доме, так и вне дома - на улице, в общественных местах;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 своей семье как о развивающейся системе, которая также адаптируется к приему ребенка;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 воспитательских компетенциях (ценностях, знаниях и умениях), необходимых приемному родителю;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 порядке контактов ребенка с родителями и родственниками.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3.2. Кандидаты в приемные родители, успешно освоившие программу, должны знать: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свои права и обязанности как приемных родителей, как в отношении ребенка, так и в отношении сопровождающей организации;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закономерности развития ребенка в разные возрастные периоды;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важность удовлетворения потребности ребенка в идентичности и в эмоциональных привязанностях как основополагающих для его нормального развития;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причины возникновения, проявления и последствия эмоциональной депривации;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 влиянии прошлого опыта ребенка: депривации, жестокого обращения, пренебрежении нуждами ребенка, разлуки с семьей на психофизическое развитие и поведение ребенка;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этапы и особенности проживания горя, возможности оказания помощи ребенку на разных этапах проживания горя;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особенности протекания периода адаптации ребенка в приемной семье;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 влиянии собственного опыта приемных родителей на их отношение к «трудному» поведению детей;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санитарно-гигиенические правила и нормы воспитания детей в семье;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способы формирования социально-бытовых умений ребенка в зависимости от его возраста, жизненного опыта и особенностей развития;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возрастные закономерности и особенности психосексуального развития ребенка, методы и приемы полового воспитания в семье.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3.3. Кандидаты в приемные родители, успешно освоившие программу, должны уметь: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ограничений, как личных, так и семейных, для приема в свою семью ребенка, оставшегося без попечения родителей, и его воспитания;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видеть возможности компенсации, формирования и совершенствования своих воспитательских компетенций по воспитанию приемного ребенка;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рассматривать «трудное» поведение ребенка в контексте окружающих условий и его прошлого травматического опыта;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выбирать способы реагирования на «трудное» поведение ребенка в зависимости от особенностей его развития, жизненного опыта и текущей ситуации;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осознать природу своих чувств по поводу «трудного» поведения ребенка;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быть готовыми оказать поддержку ребенку, переживающему горе и потерю;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предотвращать риск жестокого обращения с ребенком в своей семье;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преодолевать стереотипы мышления, связанные с восприятием места родителей и кровных родственников в жизни ребенка;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прогнозировать изменение собственной семейной системы после прихода в семью ребенка, оставшегося без попечения родителей;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понимать связи между потребностями развития ребенка, оставшегося без попечения родителей, и возможностями своей семьи;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оценивать воспитательский ресурс своей семьи;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быть готовыми к сотрудничеству с другими членами семьи в процессе воспитания ребенка;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ориентироваться в системе профессиональной помощи и поддержки детям, оставшимся без попечения родителей, и приемным родителям;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заботиться о здоровье ребенка;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соблюдать конфиденциальность в отношении ребенка;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E6C">
        <w:rPr>
          <w:rFonts w:ascii="Times New Roman" w:hAnsi="Times New Roman"/>
          <w:sz w:val="28"/>
          <w:szCs w:val="28"/>
        </w:rPr>
        <w:t>понимать разницу в проявлениях нормальной детской сексуальности и сексуализированного поведения.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4. Итоговая аттестация по программе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E6C">
        <w:rPr>
          <w:rFonts w:ascii="Times New Roman" w:hAnsi="Times New Roman"/>
          <w:sz w:val="28"/>
          <w:szCs w:val="28"/>
        </w:rPr>
        <w:t>Итоговая аттестация кандидатов в приемные родители проводится в форме</w:t>
      </w:r>
      <w:r>
        <w:rPr>
          <w:rFonts w:ascii="Times New Roman" w:hAnsi="Times New Roman"/>
          <w:sz w:val="28"/>
          <w:szCs w:val="28"/>
        </w:rPr>
        <w:t xml:space="preserve"> индивидуального</w:t>
      </w:r>
      <w:r w:rsidRPr="007A2E6C">
        <w:rPr>
          <w:rFonts w:ascii="Times New Roman" w:hAnsi="Times New Roman"/>
          <w:sz w:val="28"/>
          <w:szCs w:val="28"/>
        </w:rPr>
        <w:t xml:space="preserve"> собеседования в конце всего курса подготовки кандидатов в приемные родители и завершается выдачей документа о прохождении программы подготовки.</w:t>
      </w:r>
    </w:p>
    <w:p w:rsidR="0038267B" w:rsidRPr="007A2E6C" w:rsidRDefault="0038267B" w:rsidP="00F46A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Pr="007A2E6C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Default="0038267B" w:rsidP="00F46A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28"/>
        <w:gridCol w:w="4643"/>
      </w:tblGrid>
      <w:tr w:rsidR="0038267B" w:rsidRPr="00E13640" w:rsidTr="00E13640">
        <w:tc>
          <w:tcPr>
            <w:tcW w:w="4928" w:type="dxa"/>
          </w:tcPr>
          <w:p w:rsidR="0038267B" w:rsidRPr="00E13640" w:rsidRDefault="0038267B" w:rsidP="00E136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Приложение 3</w:t>
            </w:r>
          </w:p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>к приказу ГБУ НАО «НРЦРО»</w:t>
            </w:r>
          </w:p>
          <w:p w:rsidR="0038267B" w:rsidRPr="00E13640" w:rsidRDefault="0038267B" w:rsidP="00E13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3640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18</w:t>
            </w:r>
            <w:r w:rsidRPr="00E13640">
              <w:rPr>
                <w:rFonts w:ascii="Times New Roman" w:hAnsi="Times New Roman"/>
              </w:rPr>
              <w:t xml:space="preserve"> февраля 2015 № </w:t>
            </w:r>
            <w:r>
              <w:rPr>
                <w:rFonts w:ascii="Times New Roman" w:hAnsi="Times New Roman"/>
              </w:rPr>
              <w:t>67</w:t>
            </w:r>
          </w:p>
          <w:p w:rsidR="0038267B" w:rsidRPr="00E13640" w:rsidRDefault="0038267B" w:rsidP="00E13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67B" w:rsidRDefault="0038267B" w:rsidP="005C3727">
      <w:pPr>
        <w:autoSpaceDE w:val="0"/>
        <w:autoSpaceDN w:val="0"/>
        <w:adjustRightInd w:val="0"/>
        <w:jc w:val="both"/>
        <w:rPr>
          <w:rFonts w:cs="Calibri"/>
        </w:rPr>
      </w:pPr>
    </w:p>
    <w:p w:rsidR="0038267B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Директору </w:t>
      </w:r>
    </w:p>
    <w:p w:rsidR="0038267B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ГБУ НАО «НРЦРО»</w:t>
      </w:r>
    </w:p>
    <w:p w:rsidR="0038267B" w:rsidRPr="00925E7D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Е.В.Парсуковой</w:t>
      </w:r>
    </w:p>
    <w:p w:rsidR="0038267B" w:rsidRPr="00925E7D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925E7D">
        <w:rPr>
          <w:rFonts w:ascii="Times New Roman" w:hAnsi="Times New Roman"/>
          <w:sz w:val="26"/>
          <w:szCs w:val="26"/>
        </w:rPr>
        <w:t xml:space="preserve"> </w:t>
      </w:r>
    </w:p>
    <w:p w:rsidR="0038267B" w:rsidRPr="00925E7D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925E7D">
        <w:rPr>
          <w:rFonts w:ascii="Times New Roman" w:hAnsi="Times New Roman"/>
          <w:sz w:val="26"/>
          <w:szCs w:val="26"/>
        </w:rPr>
        <w:t>__________________________________</w:t>
      </w:r>
    </w:p>
    <w:p w:rsidR="0038267B" w:rsidRPr="00673D41" w:rsidRDefault="0038267B" w:rsidP="00673D41">
      <w:pPr>
        <w:pStyle w:val="NoSpacing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</w:t>
      </w:r>
      <w:r w:rsidRPr="00673D41">
        <w:rPr>
          <w:rFonts w:ascii="Times New Roman" w:hAnsi="Times New Roman"/>
          <w:sz w:val="26"/>
          <w:szCs w:val="26"/>
          <w:vertAlign w:val="superscript"/>
        </w:rPr>
        <w:t>(Ф.И.О. полностью)</w:t>
      </w:r>
    </w:p>
    <w:p w:rsidR="0038267B" w:rsidRDefault="0038267B" w:rsidP="00673D41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п</w:t>
      </w:r>
      <w:r w:rsidRPr="00925E7D">
        <w:rPr>
          <w:rFonts w:ascii="Times New Roman" w:hAnsi="Times New Roman"/>
          <w:sz w:val="26"/>
          <w:szCs w:val="26"/>
        </w:rPr>
        <w:t>роживающий (ая</w:t>
      </w:r>
      <w:r>
        <w:rPr>
          <w:rFonts w:ascii="Times New Roman" w:hAnsi="Times New Roman"/>
          <w:sz w:val="26"/>
          <w:szCs w:val="26"/>
        </w:rPr>
        <w:t xml:space="preserve">) по адресу: </w:t>
      </w:r>
    </w:p>
    <w:p w:rsidR="0038267B" w:rsidRPr="00925E7D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925E7D">
        <w:rPr>
          <w:rFonts w:ascii="Times New Roman" w:hAnsi="Times New Roman"/>
          <w:sz w:val="26"/>
          <w:szCs w:val="26"/>
        </w:rPr>
        <w:t xml:space="preserve">   ___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Pr="00925E7D">
        <w:rPr>
          <w:rFonts w:ascii="Times New Roman" w:hAnsi="Times New Roman"/>
          <w:sz w:val="26"/>
          <w:szCs w:val="26"/>
        </w:rPr>
        <w:t xml:space="preserve">     </w:t>
      </w:r>
    </w:p>
    <w:p w:rsidR="0038267B" w:rsidRPr="00673D41" w:rsidRDefault="0038267B" w:rsidP="00673D41">
      <w:pPr>
        <w:pStyle w:val="NoSpacing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</w:t>
      </w:r>
      <w:r w:rsidRPr="00673D41">
        <w:rPr>
          <w:rFonts w:ascii="Times New Roman" w:hAnsi="Times New Roman"/>
          <w:sz w:val="26"/>
          <w:szCs w:val="26"/>
          <w:vertAlign w:val="superscript"/>
        </w:rPr>
        <w:t>(</w:t>
      </w:r>
      <w:r>
        <w:rPr>
          <w:rFonts w:ascii="Times New Roman" w:hAnsi="Times New Roman"/>
          <w:sz w:val="26"/>
          <w:szCs w:val="26"/>
          <w:vertAlign w:val="superscript"/>
        </w:rPr>
        <w:t xml:space="preserve">город (населенный пункт), </w:t>
      </w:r>
      <w:r w:rsidRPr="00673D41">
        <w:rPr>
          <w:rFonts w:ascii="Times New Roman" w:hAnsi="Times New Roman"/>
          <w:sz w:val="26"/>
          <w:szCs w:val="26"/>
          <w:vertAlign w:val="superscript"/>
        </w:rPr>
        <w:t>улица, дом, кв.)</w:t>
      </w:r>
    </w:p>
    <w:p w:rsidR="0038267B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925E7D">
        <w:rPr>
          <w:rFonts w:ascii="Times New Roman" w:hAnsi="Times New Roman"/>
          <w:sz w:val="26"/>
          <w:szCs w:val="26"/>
        </w:rPr>
        <w:t>паспорт____________________________</w:t>
      </w:r>
    </w:p>
    <w:p w:rsidR="0038267B" w:rsidRPr="00673D41" w:rsidRDefault="0038267B" w:rsidP="00673D41">
      <w:pPr>
        <w:pStyle w:val="NoSpacing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673D41">
        <w:rPr>
          <w:rFonts w:ascii="Times New Roman" w:hAnsi="Times New Roman"/>
          <w:sz w:val="26"/>
          <w:szCs w:val="26"/>
          <w:vertAlign w:val="superscript"/>
        </w:rPr>
        <w:t>(номер, серия)</w:t>
      </w:r>
    </w:p>
    <w:p w:rsidR="0038267B" w:rsidRPr="00925E7D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925E7D">
        <w:rPr>
          <w:rFonts w:ascii="Times New Roman" w:hAnsi="Times New Roman"/>
          <w:sz w:val="26"/>
          <w:szCs w:val="26"/>
        </w:rPr>
        <w:t>выдан _____________________________</w:t>
      </w:r>
    </w:p>
    <w:p w:rsidR="0038267B" w:rsidRPr="00925E7D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925E7D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38267B" w:rsidRPr="00925E7D" w:rsidRDefault="0038267B" w:rsidP="00673D4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925E7D">
        <w:rPr>
          <w:rFonts w:ascii="Times New Roman" w:hAnsi="Times New Roman"/>
          <w:sz w:val="26"/>
          <w:szCs w:val="26"/>
        </w:rPr>
        <w:t xml:space="preserve">                                                                 контактный  тел.___________________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38267B" w:rsidRPr="00A86986" w:rsidRDefault="0038267B" w:rsidP="00673D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8267B" w:rsidRPr="00A86986" w:rsidRDefault="0038267B" w:rsidP="00673D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8267B" w:rsidRPr="00A86986" w:rsidRDefault="0038267B" w:rsidP="006B04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6986">
        <w:rPr>
          <w:rFonts w:ascii="Times New Roman" w:hAnsi="Times New Roman" w:cs="Times New Roman"/>
          <w:sz w:val="28"/>
          <w:szCs w:val="28"/>
        </w:rPr>
        <w:t>ЗАЯВЛЕНИЕ</w:t>
      </w:r>
    </w:p>
    <w:p w:rsidR="0038267B" w:rsidRPr="00A86986" w:rsidRDefault="0038267B" w:rsidP="006B04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267B" w:rsidRPr="00925E7D" w:rsidRDefault="0038267B" w:rsidP="006B04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E7D">
        <w:rPr>
          <w:rFonts w:ascii="Times New Roman" w:hAnsi="Times New Roman" w:cs="Times New Roman"/>
          <w:sz w:val="26"/>
          <w:szCs w:val="26"/>
        </w:rPr>
        <w:t xml:space="preserve">Прошу включить меня в список для обучения </w:t>
      </w:r>
      <w:r>
        <w:rPr>
          <w:rFonts w:ascii="Times New Roman" w:hAnsi="Times New Roman" w:cs="Times New Roman"/>
          <w:sz w:val="26"/>
          <w:szCs w:val="26"/>
        </w:rPr>
        <w:t xml:space="preserve">на курсах </w:t>
      </w:r>
      <w:r w:rsidRPr="00925E7D">
        <w:rPr>
          <w:rFonts w:ascii="Times New Roman" w:hAnsi="Times New Roman" w:cs="Times New Roman"/>
          <w:sz w:val="26"/>
          <w:szCs w:val="26"/>
        </w:rPr>
        <w:t>по подготовк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25E7D">
        <w:rPr>
          <w:rFonts w:ascii="Times New Roman" w:hAnsi="Times New Roman" w:cs="Times New Roman"/>
          <w:sz w:val="26"/>
          <w:szCs w:val="26"/>
        </w:rPr>
        <w:t xml:space="preserve">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Федерации.</w:t>
      </w:r>
    </w:p>
    <w:p w:rsidR="0038267B" w:rsidRDefault="0038267B" w:rsidP="006B04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560">
        <w:rPr>
          <w:rFonts w:ascii="Times New Roman" w:hAnsi="Times New Roman" w:cs="Times New Roman"/>
          <w:sz w:val="26"/>
          <w:szCs w:val="26"/>
        </w:rPr>
        <w:t>Подтверждаю свое согласие на следующие действия с указанными персональными данными</w:t>
      </w:r>
      <w:r>
        <w:rPr>
          <w:rFonts w:ascii="Times New Roman" w:hAnsi="Times New Roman" w:cs="Times New Roman"/>
          <w:sz w:val="26"/>
          <w:szCs w:val="26"/>
        </w:rPr>
        <w:t xml:space="preserve"> в настоящем заявлении</w:t>
      </w:r>
      <w:r w:rsidRPr="00FD7560">
        <w:rPr>
          <w:rFonts w:ascii="Times New Roman" w:hAnsi="Times New Roman" w:cs="Times New Roman"/>
          <w:sz w:val="26"/>
          <w:szCs w:val="26"/>
        </w:rPr>
        <w:t xml:space="preserve">: сбор, запись, систематизация,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FD7560">
        <w:rPr>
          <w:rFonts w:ascii="Times New Roman" w:hAnsi="Times New Roman" w:cs="Times New Roman"/>
          <w:sz w:val="26"/>
          <w:szCs w:val="26"/>
        </w:rPr>
        <w:t xml:space="preserve">статистическую и аналитическую обработку, обезличивание, блокирование, уничтожение персональных данных, передачу </w:t>
      </w:r>
      <w:r>
        <w:rPr>
          <w:rFonts w:ascii="Times New Roman" w:hAnsi="Times New Roman" w:cs="Times New Roman"/>
          <w:sz w:val="26"/>
          <w:szCs w:val="26"/>
        </w:rPr>
        <w:t xml:space="preserve">данных </w:t>
      </w:r>
      <w:r w:rsidRPr="00FD7560">
        <w:rPr>
          <w:rFonts w:ascii="Times New Roman" w:hAnsi="Times New Roman" w:cs="Times New Roman"/>
          <w:sz w:val="26"/>
          <w:szCs w:val="26"/>
        </w:rPr>
        <w:t xml:space="preserve">по запросу </w:t>
      </w:r>
      <w:r w:rsidRPr="000219D2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219D2">
        <w:rPr>
          <w:rFonts w:ascii="Times New Roman" w:hAnsi="Times New Roman" w:cs="Times New Roman"/>
          <w:sz w:val="26"/>
          <w:szCs w:val="26"/>
        </w:rPr>
        <w:t xml:space="preserve"> семейной политики, опеки и попечительства Департамента здравоохранения, труда и социальной защиты населен</w:t>
      </w:r>
      <w:r>
        <w:rPr>
          <w:rFonts w:ascii="Times New Roman" w:hAnsi="Times New Roman" w:cs="Times New Roman"/>
          <w:sz w:val="26"/>
          <w:szCs w:val="26"/>
        </w:rPr>
        <w:t>ия Ненецкого автономного округа.</w:t>
      </w:r>
    </w:p>
    <w:p w:rsidR="0038267B" w:rsidRDefault="0038267B" w:rsidP="006B04E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8267B" w:rsidRDefault="0038267B" w:rsidP="006B04E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8267B" w:rsidRPr="00925E7D" w:rsidRDefault="0038267B" w:rsidP="006B04E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8267B" w:rsidRPr="00925E7D" w:rsidRDefault="0038267B" w:rsidP="006B04E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25E7D">
        <w:rPr>
          <w:rFonts w:ascii="Times New Roman" w:hAnsi="Times New Roman" w:cs="Times New Roman"/>
          <w:sz w:val="26"/>
          <w:szCs w:val="26"/>
        </w:rPr>
        <w:t>одпис</w:t>
      </w:r>
      <w:r>
        <w:rPr>
          <w:rFonts w:ascii="Times New Roman" w:hAnsi="Times New Roman" w:cs="Times New Roman"/>
          <w:sz w:val="26"/>
          <w:szCs w:val="26"/>
        </w:rPr>
        <w:t>ь ___________________                                     д</w:t>
      </w:r>
      <w:r w:rsidRPr="00925E7D">
        <w:rPr>
          <w:rFonts w:ascii="Times New Roman" w:hAnsi="Times New Roman" w:cs="Times New Roman"/>
          <w:sz w:val="26"/>
          <w:szCs w:val="26"/>
        </w:rPr>
        <w:t>ата ______________________</w:t>
      </w:r>
    </w:p>
    <w:p w:rsidR="0038267B" w:rsidRDefault="0038267B" w:rsidP="006B04E6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8267B" w:rsidRDefault="0038267B" w:rsidP="006B04E6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8267B" w:rsidRPr="007A2E6C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Pr="007A2E6C" w:rsidRDefault="0038267B" w:rsidP="00F46A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267B" w:rsidRPr="007A2E6C" w:rsidRDefault="0038267B" w:rsidP="00F46A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267B" w:rsidRPr="007A2E6C" w:rsidRDefault="0038267B">
      <w:pPr>
        <w:rPr>
          <w:rFonts w:ascii="Times New Roman" w:hAnsi="Times New Roman"/>
          <w:sz w:val="28"/>
          <w:szCs w:val="28"/>
        </w:rPr>
      </w:pPr>
    </w:p>
    <w:sectPr w:rsidR="0038267B" w:rsidRPr="007A2E6C" w:rsidSect="0092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7B" w:rsidRDefault="0038267B" w:rsidP="00C15510">
      <w:pPr>
        <w:spacing w:after="0" w:line="240" w:lineRule="auto"/>
      </w:pPr>
      <w:r>
        <w:separator/>
      </w:r>
    </w:p>
  </w:endnote>
  <w:endnote w:type="continuationSeparator" w:id="1">
    <w:p w:rsidR="0038267B" w:rsidRDefault="0038267B" w:rsidP="00C1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7B" w:rsidRDefault="0038267B" w:rsidP="00C15510">
      <w:pPr>
        <w:spacing w:after="0" w:line="240" w:lineRule="auto"/>
      </w:pPr>
      <w:r>
        <w:separator/>
      </w:r>
    </w:p>
  </w:footnote>
  <w:footnote w:type="continuationSeparator" w:id="1">
    <w:p w:rsidR="0038267B" w:rsidRDefault="0038267B" w:rsidP="00C1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3ED5"/>
    <w:multiLevelType w:val="hybridMultilevel"/>
    <w:tmpl w:val="05A27D28"/>
    <w:lvl w:ilvl="0" w:tplc="0222263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B9F5D8A"/>
    <w:multiLevelType w:val="hybridMultilevel"/>
    <w:tmpl w:val="96BAE9D2"/>
    <w:lvl w:ilvl="0" w:tplc="AF3E86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F842D0F"/>
    <w:multiLevelType w:val="hybridMultilevel"/>
    <w:tmpl w:val="05A27D28"/>
    <w:lvl w:ilvl="0" w:tplc="0222263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F1"/>
    <w:rsid w:val="000219D2"/>
    <w:rsid w:val="00036C59"/>
    <w:rsid w:val="00090CD4"/>
    <w:rsid w:val="001E5745"/>
    <w:rsid w:val="00230BEC"/>
    <w:rsid w:val="0029031D"/>
    <w:rsid w:val="002D0B4F"/>
    <w:rsid w:val="0038267B"/>
    <w:rsid w:val="003B47E8"/>
    <w:rsid w:val="003C67E5"/>
    <w:rsid w:val="004B1CD0"/>
    <w:rsid w:val="005A43F1"/>
    <w:rsid w:val="005C3727"/>
    <w:rsid w:val="00610C25"/>
    <w:rsid w:val="00630D14"/>
    <w:rsid w:val="00673D41"/>
    <w:rsid w:val="006B04E6"/>
    <w:rsid w:val="006E4298"/>
    <w:rsid w:val="007A2E6C"/>
    <w:rsid w:val="007B0F23"/>
    <w:rsid w:val="007C7FB7"/>
    <w:rsid w:val="007D0305"/>
    <w:rsid w:val="008E2ADC"/>
    <w:rsid w:val="008F4221"/>
    <w:rsid w:val="00922162"/>
    <w:rsid w:val="00925E7D"/>
    <w:rsid w:val="0093632E"/>
    <w:rsid w:val="00A56094"/>
    <w:rsid w:val="00A86986"/>
    <w:rsid w:val="00AA1344"/>
    <w:rsid w:val="00AD0A3D"/>
    <w:rsid w:val="00AD5673"/>
    <w:rsid w:val="00BD4C39"/>
    <w:rsid w:val="00BF6A8B"/>
    <w:rsid w:val="00C15510"/>
    <w:rsid w:val="00C32873"/>
    <w:rsid w:val="00C61494"/>
    <w:rsid w:val="00C702F6"/>
    <w:rsid w:val="00CD0246"/>
    <w:rsid w:val="00CD4995"/>
    <w:rsid w:val="00D916E0"/>
    <w:rsid w:val="00DC6E43"/>
    <w:rsid w:val="00DF4EA1"/>
    <w:rsid w:val="00E078D5"/>
    <w:rsid w:val="00E13640"/>
    <w:rsid w:val="00EF2557"/>
    <w:rsid w:val="00F46A69"/>
    <w:rsid w:val="00F57803"/>
    <w:rsid w:val="00F67AF7"/>
    <w:rsid w:val="00FD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C5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C155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551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15510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2D0B4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2D0B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D0B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03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03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6B04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89EF8F456C623155525CD5034D4784D1903C2047396A58F1FF4F6393C236BA58B964C51E0E61E8I7m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16</Pages>
  <Words>4540</Words>
  <Characters>25882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жабская</cp:lastModifiedBy>
  <cp:revision>6</cp:revision>
  <cp:lastPrinted>2015-02-10T10:49:00Z</cp:lastPrinted>
  <dcterms:created xsi:type="dcterms:W3CDTF">2015-02-17T06:40:00Z</dcterms:created>
  <dcterms:modified xsi:type="dcterms:W3CDTF">2015-04-23T09:32:00Z</dcterms:modified>
</cp:coreProperties>
</file>